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F8CEA" w14:textId="07FD6A35" w:rsidR="002B7861" w:rsidRDefault="00D3363F" w:rsidP="00F91B15">
      <w:pPr>
        <w:rPr>
          <w:rFonts w:ascii="ＭＳ 明朝" w:eastAsia="ＭＳ 明朝" w:hAnsi="ＭＳ 明朝"/>
          <w:sz w:val="28"/>
        </w:rPr>
      </w:pPr>
      <w:r w:rsidRPr="00D3363F">
        <w:rPr>
          <w:rFonts w:ascii="ＭＳ 明朝" w:eastAsia="ＭＳ 明朝" w:hAnsi="ＭＳ 明朝" w:hint="eastAsia"/>
          <w:sz w:val="28"/>
        </w:rPr>
        <w:t>学校長　様</w:t>
      </w:r>
    </w:p>
    <w:p w14:paraId="11EDD6F6" w14:textId="662C6373" w:rsidR="00D3363F" w:rsidRPr="00E07F51" w:rsidRDefault="00002D31" w:rsidP="00E07F51">
      <w:pPr>
        <w:snapToGrid w:val="0"/>
        <w:spacing w:line="360" w:lineRule="auto"/>
        <w:ind w:rightChars="67" w:right="141" w:firstLineChars="2126" w:firstLine="510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妙高市立</w:t>
      </w:r>
      <w:r w:rsidR="00D3363F" w:rsidRPr="00E07F51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3363F" w:rsidRPr="00E07F51">
        <w:rPr>
          <w:rFonts w:ascii="ＭＳ 明朝" w:eastAsia="ＭＳ 明朝" w:hAnsi="ＭＳ 明朝" w:hint="eastAsia"/>
          <w:sz w:val="24"/>
          <w:szCs w:val="24"/>
        </w:rPr>
        <w:t>学校</w:t>
      </w:r>
    </w:p>
    <w:p w14:paraId="6C5C48B2" w14:textId="1AFD23FD" w:rsidR="00D3363F" w:rsidRPr="00E07F51" w:rsidRDefault="00D3363F" w:rsidP="00E07F51">
      <w:pPr>
        <w:snapToGrid w:val="0"/>
        <w:spacing w:line="360" w:lineRule="auto"/>
        <w:ind w:leftChars="100" w:left="210" w:firstLineChars="2038" w:firstLine="4891"/>
        <w:jc w:val="left"/>
        <w:rPr>
          <w:rFonts w:ascii="ＭＳ 明朝" w:eastAsia="ＭＳ 明朝" w:hAnsi="ＭＳ 明朝"/>
          <w:sz w:val="24"/>
          <w:szCs w:val="24"/>
        </w:rPr>
      </w:pP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年　　　組</w:t>
      </w:r>
      <w:r w:rsidRPr="00E07F5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C431CF" w:rsidRPr="00E07F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07F51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491E016F" w14:textId="7550A243" w:rsidR="00D3363F" w:rsidRPr="00E07F51" w:rsidRDefault="00D3363F" w:rsidP="00E07F51">
      <w:pPr>
        <w:spacing w:line="360" w:lineRule="auto"/>
        <w:ind w:firstLineChars="2126" w:firstLine="5102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>児童生徒氏名</w:t>
      </w:r>
      <w:r w:rsidR="00565858"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1F29D532" w14:textId="687D13D4" w:rsidR="00D3363F" w:rsidRPr="001D574B" w:rsidRDefault="00231F5D" w:rsidP="00276291">
      <w:pPr>
        <w:spacing w:line="480" w:lineRule="auto"/>
        <w:jc w:val="center"/>
        <w:rPr>
          <w:rFonts w:ascii="ＭＳ ゴシック" w:eastAsia="ＭＳ ゴシック" w:hAnsi="ＭＳ ゴシック"/>
          <w:w w:val="66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療養解除</w:t>
      </w:r>
      <w:r w:rsidR="001D574B">
        <w:rPr>
          <w:rFonts w:ascii="ＭＳ ゴシック" w:eastAsia="ＭＳ ゴシック" w:hAnsi="ＭＳ ゴシック" w:hint="eastAsia"/>
          <w:sz w:val="40"/>
        </w:rPr>
        <w:t>届</w:t>
      </w:r>
    </w:p>
    <w:p w14:paraId="0298B659" w14:textId="77777777" w:rsidR="00F91B15" w:rsidRDefault="00F91B15" w:rsidP="00330BF3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1B0B8D40" w14:textId="1BF7A09D" w:rsidR="00085A46" w:rsidRPr="00486268" w:rsidRDefault="00085A46" w:rsidP="00085A46">
      <w:pPr>
        <w:snapToGrid w:val="0"/>
        <w:spacing w:line="276" w:lineRule="auto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86268">
        <w:rPr>
          <w:rFonts w:ascii="ＭＳ 明朝" w:eastAsia="ＭＳ 明朝" w:hAnsi="ＭＳ 明朝" w:hint="eastAsia"/>
          <w:sz w:val="24"/>
          <w:szCs w:val="24"/>
        </w:rPr>
        <w:t>上記の者は、以下により療養等を</w:t>
      </w:r>
      <w:bookmarkStart w:id="0" w:name="_GoBack"/>
      <w:bookmarkEnd w:id="0"/>
      <w:r w:rsidRPr="00486268">
        <w:rPr>
          <w:rFonts w:ascii="ＭＳ 明朝" w:eastAsia="ＭＳ 明朝" w:hAnsi="ＭＳ 明朝" w:hint="eastAsia"/>
          <w:sz w:val="24"/>
          <w:szCs w:val="24"/>
        </w:rPr>
        <w:t>しておりましたが、出席停止期間を経過しましたので本届を提出します。</w:t>
      </w:r>
    </w:p>
    <w:p w14:paraId="785F9C84" w14:textId="070459A2" w:rsidR="00085A46" w:rsidRDefault="00085A46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5098"/>
      </w:tblGrid>
      <w:tr w:rsidR="00085A46" w14:paraId="74345531" w14:textId="77777777" w:rsidTr="00F06F1C">
        <w:tc>
          <w:tcPr>
            <w:tcW w:w="1129" w:type="dxa"/>
            <w:tcBorders>
              <w:bottom w:val="single" w:sz="12" w:space="0" w:color="auto"/>
            </w:tcBorders>
            <w:vAlign w:val="center"/>
          </w:tcPr>
          <w:p w14:paraId="408F4012" w14:textId="5AE4C404" w:rsidR="00085A46" w:rsidRPr="001B3AC3" w:rsidRDefault="001B3AC3" w:rsidP="001B3AC3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1B3AC3">
              <w:rPr>
                <w:rFonts w:ascii="ＭＳ 明朝" w:eastAsia="ＭＳ 明朝" w:hAnsi="ＭＳ 明朝" w:hint="eastAsia"/>
                <w:szCs w:val="21"/>
              </w:rPr>
              <w:t>該当に〇</w:t>
            </w:r>
          </w:p>
        </w:tc>
        <w:tc>
          <w:tcPr>
            <w:tcW w:w="3402" w:type="dxa"/>
          </w:tcPr>
          <w:p w14:paraId="5299D7EB" w14:textId="77E8613E" w:rsidR="00085A46" w:rsidRDefault="00085A46" w:rsidP="00085A46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病名</w:t>
            </w:r>
          </w:p>
        </w:tc>
        <w:tc>
          <w:tcPr>
            <w:tcW w:w="5098" w:type="dxa"/>
          </w:tcPr>
          <w:p w14:paraId="72FD22FE" w14:textId="76A81CC6" w:rsidR="00085A46" w:rsidRDefault="00085A46" w:rsidP="00085A46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出席停止期間の基準</w:t>
            </w:r>
          </w:p>
        </w:tc>
      </w:tr>
      <w:tr w:rsidR="00085A46" w14:paraId="03195286" w14:textId="77777777" w:rsidTr="00330BF3">
        <w:tc>
          <w:tcPr>
            <w:tcW w:w="11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D4B914" w14:textId="77777777" w:rsidR="00085A46" w:rsidRDefault="00085A46" w:rsidP="00565858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14:paraId="20CD1C32" w14:textId="3AE3E747" w:rsidR="00085A46" w:rsidRDefault="00085A46" w:rsidP="00565858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インフルエンザ</w:t>
            </w:r>
          </w:p>
        </w:tc>
        <w:tc>
          <w:tcPr>
            <w:tcW w:w="5098" w:type="dxa"/>
          </w:tcPr>
          <w:p w14:paraId="77BF5B2A" w14:textId="0BA361E5" w:rsidR="00085A46" w:rsidRDefault="00085A46" w:rsidP="00114635">
            <w:pPr>
              <w:snapToGrid w:val="0"/>
              <w:spacing w:line="276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 w:rsidRPr="00085A46">
              <w:rPr>
                <w:rFonts w:ascii="ＭＳ 明朝" w:eastAsia="ＭＳ 明朝" w:hAnsi="ＭＳ 明朝" w:hint="eastAsia"/>
                <w:sz w:val="24"/>
              </w:rPr>
              <w:t>発症した後５日を経過し、</w:t>
            </w:r>
            <w:r w:rsidR="00114635" w:rsidRPr="00114635">
              <w:rPr>
                <w:rFonts w:ascii="ＭＳ 明朝" w:eastAsia="ＭＳ 明朝" w:hAnsi="ＭＳ 明朝" w:hint="eastAsia"/>
                <w:sz w:val="24"/>
              </w:rPr>
              <w:t>かつ解熱した後２日を経過するまで</w:t>
            </w:r>
          </w:p>
        </w:tc>
      </w:tr>
      <w:tr w:rsidR="00085A46" w14:paraId="295A1F9A" w14:textId="77777777" w:rsidTr="00330BF3">
        <w:tc>
          <w:tcPr>
            <w:tcW w:w="11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540CC" w14:textId="77777777" w:rsidR="00085A46" w:rsidRDefault="00085A46" w:rsidP="00565858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14:paraId="42839FA9" w14:textId="52396AC1" w:rsidR="00085A46" w:rsidRDefault="00085A46" w:rsidP="00565858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新型コロナウイルス感染症</w:t>
            </w:r>
          </w:p>
        </w:tc>
        <w:tc>
          <w:tcPr>
            <w:tcW w:w="5098" w:type="dxa"/>
          </w:tcPr>
          <w:p w14:paraId="4E90F028" w14:textId="65B5D46E" w:rsidR="00085A46" w:rsidRDefault="00085A46" w:rsidP="00330BF3">
            <w:pPr>
              <w:snapToGrid w:val="0"/>
              <w:spacing w:line="276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 w:rsidRPr="00085A46">
              <w:rPr>
                <w:rFonts w:ascii="ＭＳ 明朝" w:eastAsia="ＭＳ 明朝" w:hAnsi="ＭＳ 明朝" w:hint="eastAsia"/>
                <w:sz w:val="24"/>
              </w:rPr>
              <w:t>発症した後５日を経過し、</w:t>
            </w:r>
            <w:r w:rsidR="00114635" w:rsidRPr="00114635">
              <w:rPr>
                <w:rFonts w:ascii="ＭＳ 明朝" w:eastAsia="ＭＳ 明朝" w:hAnsi="ＭＳ 明朝" w:hint="eastAsia"/>
                <w:sz w:val="24"/>
              </w:rPr>
              <w:t>かつ症状軽快後１日を経過するまで</w:t>
            </w:r>
          </w:p>
        </w:tc>
      </w:tr>
    </w:tbl>
    <w:p w14:paraId="0CA13140" w14:textId="05EAD82D" w:rsidR="000A021B" w:rsidRDefault="000A021B" w:rsidP="001B3AC3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4521"/>
        <w:gridCol w:w="5113"/>
      </w:tblGrid>
      <w:tr w:rsidR="001B3AC3" w14:paraId="51ED0EE1" w14:textId="77777777" w:rsidTr="008643BC">
        <w:trPr>
          <w:trHeight w:val="671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9C971E" w14:textId="2B615C17" w:rsidR="001B3AC3" w:rsidRPr="00330BF3" w:rsidRDefault="001B3AC3" w:rsidP="001B3AC3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30BF3">
              <w:rPr>
                <w:rFonts w:ascii="ＭＳ 明朝" w:eastAsia="ＭＳ 明朝" w:hAnsi="ＭＳ 明朝" w:hint="eastAsia"/>
                <w:sz w:val="24"/>
                <w:szCs w:val="24"/>
              </w:rPr>
              <w:t>発症日</w:t>
            </w:r>
          </w:p>
        </w:tc>
        <w:tc>
          <w:tcPr>
            <w:tcW w:w="511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5E3145" w14:textId="7EA275E1" w:rsidR="001B3AC3" w:rsidRPr="00330BF3" w:rsidRDefault="00330BF3" w:rsidP="001B3AC3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</w:t>
            </w:r>
            <w:r w:rsidR="001B3AC3" w:rsidRPr="00330BF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　月　　　　日</w:t>
            </w:r>
          </w:p>
        </w:tc>
      </w:tr>
      <w:tr w:rsidR="00330BF3" w14:paraId="08645F10" w14:textId="77777777" w:rsidTr="008643BC">
        <w:trPr>
          <w:trHeight w:val="671"/>
        </w:trPr>
        <w:tc>
          <w:tcPr>
            <w:tcW w:w="4521" w:type="dxa"/>
            <w:tcBorders>
              <w:left w:val="single" w:sz="12" w:space="0" w:color="auto"/>
              <w:bottom w:val="dashed" w:sz="4" w:space="0" w:color="auto"/>
            </w:tcBorders>
          </w:tcPr>
          <w:p w14:paraId="3BB18A44" w14:textId="77777777" w:rsidR="00330BF3" w:rsidRPr="00330BF3" w:rsidRDefault="00330BF3" w:rsidP="00330BF3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30BF3">
              <w:rPr>
                <w:rFonts w:ascii="ＭＳ 明朝" w:eastAsia="ＭＳ 明朝" w:hAnsi="ＭＳ 明朝" w:hint="eastAsia"/>
                <w:sz w:val="24"/>
                <w:szCs w:val="24"/>
              </w:rPr>
              <w:t>解熱した日</w:t>
            </w:r>
          </w:p>
          <w:p w14:paraId="0E60A6AE" w14:textId="7BB987E3" w:rsidR="00330BF3" w:rsidRPr="00330BF3" w:rsidRDefault="00330BF3" w:rsidP="00330BF3">
            <w:pPr>
              <w:snapToGrid w:val="0"/>
              <w:spacing w:line="276" w:lineRule="auto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330BF3">
              <w:rPr>
                <w:rFonts w:ascii="ＭＳ 明朝" w:eastAsia="ＭＳ 明朝" w:hAnsi="ＭＳ 明朝" w:hint="eastAsia"/>
                <w:szCs w:val="21"/>
              </w:rPr>
              <w:t>＊インフルエンザの場合に記入</w:t>
            </w:r>
          </w:p>
        </w:tc>
        <w:tc>
          <w:tcPr>
            <w:tcW w:w="5113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CE72BFE" w14:textId="15E77473" w:rsidR="00330BF3" w:rsidRPr="00330BF3" w:rsidRDefault="00330BF3" w:rsidP="00330BF3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69BC">
              <w:rPr>
                <w:rFonts w:ascii="ＭＳ 明朝" w:eastAsia="ＭＳ 明朝" w:hAnsi="ＭＳ 明朝" w:hint="eastAsia"/>
                <w:sz w:val="24"/>
                <w:szCs w:val="24"/>
              </w:rPr>
              <w:t>令和　　　　年　　　　月　　　　日</w:t>
            </w:r>
          </w:p>
        </w:tc>
      </w:tr>
      <w:tr w:rsidR="00330BF3" w14:paraId="54D87D78" w14:textId="77777777" w:rsidTr="008643BC">
        <w:trPr>
          <w:trHeight w:val="671"/>
        </w:trPr>
        <w:tc>
          <w:tcPr>
            <w:tcW w:w="4521" w:type="dxa"/>
            <w:tcBorders>
              <w:top w:val="dashed" w:sz="4" w:space="0" w:color="auto"/>
              <w:left w:val="single" w:sz="12" w:space="0" w:color="auto"/>
            </w:tcBorders>
          </w:tcPr>
          <w:p w14:paraId="4EE08F36" w14:textId="77777777" w:rsidR="00330BF3" w:rsidRPr="00330BF3" w:rsidRDefault="00330BF3" w:rsidP="00330BF3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30BF3">
              <w:rPr>
                <w:rFonts w:ascii="ＭＳ 明朝" w:eastAsia="ＭＳ 明朝" w:hAnsi="ＭＳ 明朝" w:hint="eastAsia"/>
                <w:sz w:val="24"/>
                <w:szCs w:val="24"/>
              </w:rPr>
              <w:t>症状が軽快した日</w:t>
            </w:r>
          </w:p>
          <w:p w14:paraId="0D9F921A" w14:textId="7A163D91" w:rsidR="00330BF3" w:rsidRPr="00330BF3" w:rsidRDefault="00330BF3" w:rsidP="00330BF3">
            <w:pPr>
              <w:snapToGrid w:val="0"/>
              <w:spacing w:line="276" w:lineRule="auto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330BF3">
              <w:rPr>
                <w:rFonts w:ascii="ＭＳ 明朝" w:eastAsia="ＭＳ 明朝" w:hAnsi="ＭＳ 明朝" w:hint="eastAsia"/>
                <w:szCs w:val="21"/>
              </w:rPr>
              <w:t>＊新型コロナウイルス感染症の場合に記入</w:t>
            </w:r>
          </w:p>
        </w:tc>
        <w:tc>
          <w:tcPr>
            <w:tcW w:w="5113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3DB4A625" w14:textId="04980442" w:rsidR="00330BF3" w:rsidRPr="00330BF3" w:rsidRDefault="00330BF3" w:rsidP="00330BF3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69BC">
              <w:rPr>
                <w:rFonts w:ascii="ＭＳ 明朝" w:eastAsia="ＭＳ 明朝" w:hAnsi="ＭＳ 明朝" w:hint="eastAsia"/>
                <w:sz w:val="24"/>
                <w:szCs w:val="24"/>
              </w:rPr>
              <w:t>令和　　　　年　　　　月　　　　日</w:t>
            </w:r>
          </w:p>
        </w:tc>
      </w:tr>
      <w:tr w:rsidR="00330BF3" w14:paraId="57EEF7EF" w14:textId="77777777" w:rsidTr="008643BC">
        <w:trPr>
          <w:trHeight w:val="671"/>
        </w:trPr>
        <w:tc>
          <w:tcPr>
            <w:tcW w:w="45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5242EF" w14:textId="0C539EC6" w:rsidR="00330BF3" w:rsidRPr="00330BF3" w:rsidRDefault="00330BF3" w:rsidP="00330BF3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30BF3">
              <w:rPr>
                <w:rFonts w:ascii="ＭＳ 明朝" w:eastAsia="ＭＳ 明朝" w:hAnsi="ＭＳ 明朝" w:hint="eastAsia"/>
                <w:sz w:val="24"/>
                <w:szCs w:val="24"/>
              </w:rPr>
              <w:t>登校開始日</w:t>
            </w:r>
          </w:p>
        </w:tc>
        <w:tc>
          <w:tcPr>
            <w:tcW w:w="51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DE723D" w14:textId="1CB64DB7" w:rsidR="00330BF3" w:rsidRPr="00330BF3" w:rsidRDefault="00330BF3" w:rsidP="00330BF3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69BC">
              <w:rPr>
                <w:rFonts w:ascii="ＭＳ 明朝" w:eastAsia="ＭＳ 明朝" w:hAnsi="ＭＳ 明朝" w:hint="eastAsia"/>
                <w:sz w:val="24"/>
                <w:szCs w:val="24"/>
              </w:rPr>
              <w:t>令和　　　　年　　　　月　　　　日</w:t>
            </w:r>
          </w:p>
        </w:tc>
      </w:tr>
    </w:tbl>
    <w:p w14:paraId="3C29C613" w14:textId="6249742D" w:rsidR="00602B48" w:rsidRDefault="00602B48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</w:p>
    <w:p w14:paraId="32D1E96E" w14:textId="37F7124E" w:rsidR="00565858" w:rsidRPr="00E07F51" w:rsidRDefault="00565858" w:rsidP="002F6FA8">
      <w:pPr>
        <w:snapToGrid w:val="0"/>
        <w:spacing w:line="360" w:lineRule="auto"/>
        <w:ind w:rightChars="133" w:right="279" w:firstLineChars="2244" w:firstLine="5386"/>
        <w:jc w:val="left"/>
        <w:rPr>
          <w:rFonts w:ascii="ＭＳ 明朝" w:eastAsia="ＭＳ 明朝" w:hAnsi="ＭＳ 明朝"/>
          <w:sz w:val="24"/>
          <w:szCs w:val="24"/>
        </w:rPr>
      </w:pPr>
      <w:r w:rsidRPr="00E07F51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　　　</w:t>
      </w:r>
    </w:p>
    <w:p w14:paraId="39F4FED9" w14:textId="28F26429" w:rsidR="00565858" w:rsidRPr="00E07F51" w:rsidRDefault="00565858" w:rsidP="00286DDA">
      <w:pPr>
        <w:snapToGrid w:val="0"/>
        <w:spacing w:line="360" w:lineRule="auto"/>
        <w:ind w:leftChars="2565" w:left="5386" w:rightChars="67" w:right="141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保護者氏名　</w:t>
      </w:r>
      <w:r w:rsidR="00E07F51"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486268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486268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06E1952A" w14:textId="3AD1FA79" w:rsidR="00360787" w:rsidRDefault="00330BF3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  <w:r w:rsidRPr="00AE4AC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96F095" wp14:editId="5D9F75B7">
                <wp:simplePos x="0" y="0"/>
                <wp:positionH relativeFrom="margin">
                  <wp:align>left</wp:align>
                </wp:positionH>
                <wp:positionV relativeFrom="paragraph">
                  <wp:posOffset>99019</wp:posOffset>
                </wp:positionV>
                <wp:extent cx="6153150" cy="2256817"/>
                <wp:effectExtent l="0" t="0" r="19050" b="101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22568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1B72F" w14:textId="50A952EB" w:rsidR="00315142" w:rsidRDefault="00315142" w:rsidP="00330BF3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保護者の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方へ</w:t>
                            </w:r>
                          </w:p>
                          <w:p w14:paraId="5914CD1D" w14:textId="77777777" w:rsidR="002F6FA8" w:rsidRDefault="00602B48" w:rsidP="008643BC">
                            <w:pPr>
                              <w:spacing w:line="276" w:lineRule="auto"/>
                              <w:ind w:leftChars="13" w:left="27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・インフルエンザ</w:t>
                            </w:r>
                            <w:r w:rsidR="00F91B1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及び新型コロナ感染症</w:t>
                            </w: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は</w:t>
                            </w:r>
                            <w:r w:rsidR="00330BF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、</w:t>
                            </w: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学校保健安全法</w:t>
                            </w:r>
                            <w:r w:rsidR="002F6FA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施行規則</w:t>
                            </w: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により出席停止期</w:t>
                            </w:r>
                          </w:p>
                          <w:p w14:paraId="71844F00" w14:textId="77777777" w:rsidR="002F6FA8" w:rsidRDefault="00602B48" w:rsidP="002F6FA8">
                            <w:pPr>
                              <w:spacing w:line="276" w:lineRule="auto"/>
                              <w:ind w:leftChars="13" w:left="27"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u w:val="single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間の基準が定められています。</w:t>
                            </w:r>
                            <w:r w:rsidR="008643BC" w:rsidRPr="008643BC"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  <w:t>この間は他の人に感染させる恐れがあるため、登校す</w:t>
                            </w:r>
                          </w:p>
                          <w:p w14:paraId="71DB6279" w14:textId="77777777" w:rsidR="002F6FA8" w:rsidRDefault="008643BC" w:rsidP="002F6FA8">
                            <w:pPr>
                              <w:spacing w:line="276" w:lineRule="auto"/>
                              <w:ind w:leftChars="13" w:left="27"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8643BC"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  <w:t>ることはできません。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（ただし、病状により学校医その他の医師において感染のおそれ</w:t>
                            </w:r>
                          </w:p>
                          <w:p w14:paraId="01ABF571" w14:textId="085DB5CB" w:rsidR="00602B48" w:rsidRDefault="008643BC" w:rsidP="002F6FA8">
                            <w:pPr>
                              <w:spacing w:line="276" w:lineRule="auto"/>
                              <w:ind w:leftChars="13" w:left="27"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がないと認めたときは、この限りではありません。）</w:t>
                            </w:r>
                            <w:bookmarkStart w:id="1" w:name="_Hlk133827542"/>
                          </w:p>
                          <w:p w14:paraId="6AF191DC" w14:textId="56A0C4A0" w:rsidR="008643BC" w:rsidRPr="00E51E59" w:rsidRDefault="008643BC" w:rsidP="008643BC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Pr="00F83FD2"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  <w:t>出席停止期間の数え方については裏面を参考に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してください。</w:t>
                            </w:r>
                          </w:p>
                          <w:bookmarkEnd w:id="1"/>
                          <w:p w14:paraId="6522E6D1" w14:textId="6A0804B4" w:rsidR="00276291" w:rsidRPr="00276291" w:rsidRDefault="00AE4AC1" w:rsidP="00363D47">
                            <w:pPr>
                              <w:spacing w:line="276" w:lineRule="auto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="0027629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本</w:t>
                            </w:r>
                            <w:r w:rsidR="0027629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届</w:t>
                            </w:r>
                            <w:r w:rsid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は</w:t>
                            </w:r>
                            <w:r w:rsidR="00315142" w:rsidRPr="002B786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、</w:t>
                            </w:r>
                            <w:r w:rsidR="00315142" w:rsidRPr="002B7861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u w:val="single"/>
                              </w:rPr>
                              <w:t>保護者等が記入する</w:t>
                            </w:r>
                            <w:r w:rsidR="00315142" w:rsidRPr="002B7861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u w:val="single"/>
                              </w:rPr>
                              <w:t>もの</w:t>
                            </w:r>
                            <w:r w:rsidR="00315142" w:rsidRP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です</w:t>
                            </w:r>
                            <w:r w:rsid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医療機関</w:t>
                            </w:r>
                            <w:r w:rsidR="00D7353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に</w:t>
                            </w:r>
                            <w:r w:rsidR="00D7353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記入を求め</w:t>
                            </w:r>
                            <w:r w:rsidR="00D7353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ないでください。</w:t>
                            </w:r>
                          </w:p>
                          <w:p w14:paraId="50C08F5F" w14:textId="3354D26E" w:rsidR="00D73538" w:rsidRPr="00315142" w:rsidRDefault="00315142" w:rsidP="00F06F1C">
                            <w:pPr>
                              <w:spacing w:line="276" w:lineRule="auto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療養後登校するに当たって</w:t>
                            </w:r>
                            <w:r w:rsidR="002B5A3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は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、</w:t>
                            </w:r>
                            <w:r w:rsidR="002B5A3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診断時に医師から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再受診の指示</w:t>
                            </w:r>
                            <w:r w:rsidR="002B5A3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があった場合は、それに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従ってください。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6F09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7.8pt;width:484.5pt;height:177.7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" strokeweight="1pt">
                <v:stroke dashstyle="dash"/>
                <v:textbox>
                  <w:txbxContent>
                    <w:p w14:paraId="6181B72F" w14:textId="50A952EB" w:rsidR="00315142" w:rsidRDefault="00315142" w:rsidP="00330BF3">
                      <w:pPr>
                        <w:spacing w:line="276" w:lineRule="auto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保護者の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方へ</w:t>
                      </w:r>
                    </w:p>
                    <w:p w14:paraId="5914CD1D" w14:textId="77777777" w:rsidR="002F6FA8" w:rsidRDefault="00602B48" w:rsidP="008643BC">
                      <w:pPr>
                        <w:spacing w:line="276" w:lineRule="auto"/>
                        <w:ind w:leftChars="13" w:left="27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・インフルエンザ</w:t>
                      </w:r>
                      <w:r w:rsidR="00F91B15">
                        <w:rPr>
                          <w:rFonts w:ascii="ＭＳ 明朝" w:eastAsia="ＭＳ 明朝" w:hAnsi="ＭＳ 明朝" w:hint="eastAsia"/>
                          <w:sz w:val="24"/>
                        </w:rPr>
                        <w:t>及び新型コロナ感染症</w:t>
                      </w: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は</w:t>
                      </w:r>
                      <w:r w:rsidR="00330BF3">
                        <w:rPr>
                          <w:rFonts w:ascii="ＭＳ 明朝" w:eastAsia="ＭＳ 明朝" w:hAnsi="ＭＳ 明朝" w:hint="eastAsia"/>
                          <w:sz w:val="24"/>
                        </w:rPr>
                        <w:t>、</w:t>
                      </w: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学校保健安全法</w:t>
                      </w:r>
                      <w:r w:rsidR="002F6FA8">
                        <w:rPr>
                          <w:rFonts w:ascii="ＭＳ 明朝" w:eastAsia="ＭＳ 明朝" w:hAnsi="ＭＳ 明朝" w:hint="eastAsia"/>
                          <w:sz w:val="24"/>
                        </w:rPr>
                        <w:t>施行規則</w:t>
                      </w: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により出席停止期</w:t>
                      </w:r>
                    </w:p>
                    <w:p w14:paraId="71844F00" w14:textId="77777777" w:rsidR="002F6FA8" w:rsidRDefault="00602B48" w:rsidP="002F6FA8">
                      <w:pPr>
                        <w:spacing w:line="276" w:lineRule="auto"/>
                        <w:ind w:leftChars="13" w:left="27" w:firstLineChars="100" w:firstLine="240"/>
                        <w:rPr>
                          <w:rFonts w:ascii="ＭＳ 明朝" w:eastAsia="ＭＳ 明朝" w:hAnsi="ＭＳ 明朝"/>
                          <w:sz w:val="24"/>
                          <w:u w:val="single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間の基準が定められています。</w:t>
                      </w:r>
                      <w:r w:rsidR="008643BC" w:rsidRPr="008643BC"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>この間は他の人に感染させる恐れがあるため、登校す</w:t>
                      </w:r>
                    </w:p>
                    <w:p w14:paraId="71DB6279" w14:textId="77777777" w:rsidR="002F6FA8" w:rsidRDefault="008643BC" w:rsidP="002F6FA8">
                      <w:pPr>
                        <w:spacing w:line="276" w:lineRule="auto"/>
                        <w:ind w:leftChars="13" w:left="27"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8643BC"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>ることはできません。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（ただし、病状により学校医その他の医師において感染のおそれ</w:t>
                      </w:r>
                    </w:p>
                    <w:p w14:paraId="01ABF571" w14:textId="085DB5CB" w:rsidR="00602B48" w:rsidRDefault="008643BC" w:rsidP="002F6FA8">
                      <w:pPr>
                        <w:spacing w:line="276" w:lineRule="auto"/>
                        <w:ind w:leftChars="13" w:left="27"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がないと認めたときは、この限りではありません。）</w:t>
                      </w:r>
                      <w:bookmarkStart w:id="2" w:name="_Hlk133827542"/>
                    </w:p>
                    <w:p w14:paraId="6AF191DC" w14:textId="56A0C4A0" w:rsidR="008643BC" w:rsidRPr="00E51E59" w:rsidRDefault="008643BC" w:rsidP="008643BC">
                      <w:pPr>
                        <w:spacing w:line="276" w:lineRule="auto"/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 w:rsidRPr="00F83FD2"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>出席停止期間の数え方については裏面を参考に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してください。</w:t>
                      </w:r>
                    </w:p>
                    <w:bookmarkEnd w:id="2"/>
                    <w:p w14:paraId="6522E6D1" w14:textId="6A0804B4" w:rsidR="00276291" w:rsidRPr="00276291" w:rsidRDefault="00AE4AC1" w:rsidP="00363D47">
                      <w:pPr>
                        <w:spacing w:line="276" w:lineRule="auto"/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 w:rsidR="00276291">
                        <w:rPr>
                          <w:rFonts w:ascii="ＭＳ 明朝" w:eastAsia="ＭＳ 明朝" w:hAnsi="ＭＳ 明朝"/>
                          <w:sz w:val="24"/>
                        </w:rPr>
                        <w:t>本</w:t>
                      </w:r>
                      <w:r w:rsidR="00276291">
                        <w:rPr>
                          <w:rFonts w:ascii="ＭＳ 明朝" w:eastAsia="ＭＳ 明朝" w:hAnsi="ＭＳ 明朝" w:hint="eastAsia"/>
                          <w:sz w:val="24"/>
                        </w:rPr>
                        <w:t>届</w:t>
                      </w:r>
                      <w:r w:rsidR="00315142">
                        <w:rPr>
                          <w:rFonts w:ascii="ＭＳ 明朝" w:eastAsia="ＭＳ 明朝" w:hAnsi="ＭＳ 明朝"/>
                          <w:sz w:val="24"/>
                        </w:rPr>
                        <w:t>は</w:t>
                      </w:r>
                      <w:r w:rsidR="00315142" w:rsidRPr="002B7861">
                        <w:rPr>
                          <w:rFonts w:ascii="ＭＳ 明朝" w:eastAsia="ＭＳ 明朝" w:hAnsi="ＭＳ 明朝"/>
                          <w:sz w:val="24"/>
                        </w:rPr>
                        <w:t>、</w:t>
                      </w:r>
                      <w:r w:rsidR="00315142" w:rsidRPr="002B7861">
                        <w:rPr>
                          <w:rFonts w:ascii="ＭＳ 明朝" w:eastAsia="ＭＳ 明朝" w:hAnsi="ＭＳ 明朝"/>
                          <w:b/>
                          <w:sz w:val="24"/>
                          <w:u w:val="single"/>
                        </w:rPr>
                        <w:t>保護者等が記入する</w:t>
                      </w:r>
                      <w:r w:rsidR="00315142" w:rsidRPr="002B7861">
                        <w:rPr>
                          <w:rFonts w:ascii="ＭＳ 明朝" w:eastAsia="ＭＳ 明朝" w:hAnsi="ＭＳ 明朝" w:hint="eastAsia"/>
                          <w:b/>
                          <w:sz w:val="24"/>
                          <w:u w:val="single"/>
                        </w:rPr>
                        <w:t>もの</w:t>
                      </w:r>
                      <w:r w:rsidR="00315142" w:rsidRPr="00315142">
                        <w:rPr>
                          <w:rFonts w:ascii="ＭＳ 明朝" w:eastAsia="ＭＳ 明朝" w:hAnsi="ＭＳ 明朝"/>
                          <w:sz w:val="24"/>
                        </w:rPr>
                        <w:t>です</w:t>
                      </w:r>
                      <w:r w:rsidR="00315142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医療機関</w:t>
                      </w:r>
                      <w:r w:rsidR="00D73538">
                        <w:rPr>
                          <w:rFonts w:ascii="ＭＳ 明朝" w:eastAsia="ＭＳ 明朝" w:hAnsi="ＭＳ 明朝" w:hint="eastAsia"/>
                          <w:sz w:val="24"/>
                        </w:rPr>
                        <w:t>に</w:t>
                      </w:r>
                      <w:r w:rsidR="00D73538">
                        <w:rPr>
                          <w:rFonts w:ascii="ＭＳ 明朝" w:eastAsia="ＭＳ 明朝" w:hAnsi="ＭＳ 明朝"/>
                          <w:sz w:val="24"/>
                        </w:rPr>
                        <w:t>記入を求め</w:t>
                      </w:r>
                      <w:r w:rsidR="00D73538">
                        <w:rPr>
                          <w:rFonts w:ascii="ＭＳ 明朝" w:eastAsia="ＭＳ 明朝" w:hAnsi="ＭＳ 明朝" w:hint="eastAsia"/>
                          <w:sz w:val="24"/>
                        </w:rPr>
                        <w:t>ないでください。</w:t>
                      </w:r>
                    </w:p>
                    <w:p w14:paraId="50C08F5F" w14:textId="3354D26E" w:rsidR="00D73538" w:rsidRPr="00315142" w:rsidRDefault="00315142" w:rsidP="00F06F1C">
                      <w:pPr>
                        <w:spacing w:line="276" w:lineRule="auto"/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療養後登校するに当たって</w:t>
                      </w:r>
                      <w:r w:rsidR="002B5A31">
                        <w:rPr>
                          <w:rFonts w:ascii="ＭＳ 明朝" w:eastAsia="ＭＳ 明朝" w:hAnsi="ＭＳ 明朝" w:hint="eastAsia"/>
                          <w:sz w:val="24"/>
                        </w:rPr>
                        <w:t>は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、</w:t>
                      </w:r>
                      <w:r w:rsidR="002B5A31">
                        <w:rPr>
                          <w:rFonts w:ascii="ＭＳ 明朝" w:eastAsia="ＭＳ 明朝" w:hAnsi="ＭＳ 明朝" w:hint="eastAsia"/>
                          <w:sz w:val="24"/>
                        </w:rPr>
                        <w:t>診断時に医師から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再受診の指示</w:t>
                      </w:r>
                      <w:r w:rsidR="002B5A31">
                        <w:rPr>
                          <w:rFonts w:ascii="ＭＳ 明朝" w:eastAsia="ＭＳ 明朝" w:hAnsi="ＭＳ 明朝" w:hint="eastAsia"/>
                          <w:sz w:val="24"/>
                        </w:rPr>
                        <w:t>があった場合は、それに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従ってください。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2426EE" w14:textId="44D5E1AE" w:rsidR="00764268" w:rsidRDefault="00764268" w:rsidP="00C86073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60F6348D" w14:textId="0366341D" w:rsidR="00D73538" w:rsidRDefault="00D73538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4B73BB6B" w14:textId="017C0B72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71F106DB" w14:textId="1A369176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27D180FD" w14:textId="1A9144AF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706AFDE2" w14:textId="5BB5CE0E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1C6441D6" w14:textId="70A401BE" w:rsidR="00E51E59" w:rsidRDefault="00E51E59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5EE3CB23" w14:textId="63F4D3F5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1BDB4A06" w14:textId="77777777" w:rsidR="003A1981" w:rsidRDefault="003A1981" w:rsidP="00E51E59">
      <w:pPr>
        <w:snapToGrid w:val="0"/>
        <w:spacing w:line="276" w:lineRule="auto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42743A77" w14:textId="628B7A2F" w:rsidR="008643BC" w:rsidRPr="008643BC" w:rsidRDefault="008643BC" w:rsidP="00E51E59">
      <w:pPr>
        <w:snapToGrid w:val="0"/>
        <w:spacing w:line="276" w:lineRule="auto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8643BC">
        <w:rPr>
          <w:rFonts w:ascii="ＭＳ ゴシック" w:eastAsia="ＭＳ ゴシック" w:hAnsi="ＭＳ ゴシック" w:hint="eastAsia"/>
          <w:sz w:val="28"/>
          <w:szCs w:val="28"/>
        </w:rPr>
        <w:lastRenderedPageBreak/>
        <w:t>〈出席停止期間の数え方〉</w:t>
      </w:r>
    </w:p>
    <w:p w14:paraId="461757A4" w14:textId="46B37FB4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  <w:szCs w:val="28"/>
        </w:rPr>
      </w:pPr>
    </w:p>
    <w:p w14:paraId="6F36E6B8" w14:textId="77777777" w:rsidR="003A1981" w:rsidRPr="008643BC" w:rsidRDefault="003A1981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  <w:szCs w:val="28"/>
        </w:rPr>
      </w:pPr>
    </w:p>
    <w:p w14:paraId="32AB3FF5" w14:textId="2D4B5748" w:rsidR="008643BC" w:rsidRPr="003A1981" w:rsidRDefault="008643BC" w:rsidP="003A1981">
      <w:pPr>
        <w:snapToGrid w:val="0"/>
        <w:spacing w:line="276" w:lineRule="auto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3A1981">
        <w:rPr>
          <w:rFonts w:ascii="ＭＳ ゴシック" w:eastAsia="ＭＳ ゴシック" w:hAnsi="ＭＳ ゴシック" w:hint="eastAsia"/>
          <w:sz w:val="28"/>
          <w:szCs w:val="28"/>
        </w:rPr>
        <w:t>新型コロナウイルス感染症の場合</w:t>
      </w:r>
    </w:p>
    <w:p w14:paraId="6B58936F" w14:textId="77777777" w:rsidR="003A1981" w:rsidRPr="003A1981" w:rsidRDefault="003A1981" w:rsidP="00E51E59">
      <w:pPr>
        <w:snapToGrid w:val="0"/>
        <w:spacing w:line="276" w:lineRule="auto"/>
        <w:jc w:val="left"/>
        <w:rPr>
          <w:rFonts w:ascii="ＭＳ ゴシック" w:eastAsia="ＭＳ ゴシック" w:hAnsi="ＭＳ ゴシック"/>
          <w:sz w:val="24"/>
        </w:rPr>
      </w:pPr>
    </w:p>
    <w:bookmarkStart w:id="2" w:name="_MON_1744206666"/>
    <w:bookmarkEnd w:id="2"/>
    <w:p w14:paraId="772607BC" w14:textId="5930CD1C" w:rsidR="008643BC" w:rsidRDefault="002F6FA8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  <w:r w:rsidRPr="008643BC">
        <w:rPr>
          <w:rFonts w:ascii="ＭＳ 明朝" w:eastAsia="ＭＳ 明朝" w:hAnsi="ＭＳ 明朝"/>
          <w:sz w:val="24"/>
        </w:rPr>
        <w:object w:dxaOrig="14670" w:dyaOrig="2122" w14:anchorId="06C3AB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108pt" o:ole="">
            <v:imagedata r:id="rId7" o:title="" cropleft="3681f"/>
          </v:shape>
          <o:OLEObject Type="Embed" ProgID="Excel.Sheet.12" ShapeID="_x0000_i1025" DrawAspect="Content" ObjectID="_1744465003" r:id="rId8"/>
        </w:object>
      </w:r>
    </w:p>
    <w:p w14:paraId="5A8A6935" w14:textId="0AF304ED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2810B671" w14:textId="2433C553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6549500A" w14:textId="6B1B7C28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1876F622" w14:textId="26CD2389" w:rsidR="003A1981" w:rsidRDefault="003A1981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26D9068D" w14:textId="77777777" w:rsidR="003A1981" w:rsidRDefault="003A1981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6A9D90EC" w14:textId="6A89525A" w:rsidR="008643BC" w:rsidRPr="003A1981" w:rsidRDefault="008643BC" w:rsidP="00E51E59">
      <w:pPr>
        <w:snapToGrid w:val="0"/>
        <w:spacing w:line="276" w:lineRule="auto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3A1981">
        <w:rPr>
          <w:rFonts w:ascii="ＭＳ ゴシック" w:eastAsia="ＭＳ ゴシック" w:hAnsi="ＭＳ ゴシック" w:hint="eastAsia"/>
          <w:sz w:val="28"/>
          <w:szCs w:val="28"/>
        </w:rPr>
        <w:t>インフルエンザの場合</w:t>
      </w:r>
    </w:p>
    <w:bookmarkStart w:id="3" w:name="_MON_1744438817"/>
    <w:bookmarkEnd w:id="3"/>
    <w:p w14:paraId="0D9A41C0" w14:textId="12864EC3" w:rsidR="008643BC" w:rsidRDefault="0049173D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  <w:r w:rsidRPr="0049173D">
        <w:rPr>
          <w:rFonts w:ascii="ＭＳ 明朝" w:eastAsia="ＭＳ 明朝" w:hAnsi="ＭＳ 明朝"/>
          <w:sz w:val="24"/>
        </w:rPr>
        <w:object w:dxaOrig="14670" w:dyaOrig="2122" w14:anchorId="7F5DB0C0">
          <v:shape id="_x0000_i1026" type="#_x0000_t75" style="width:473.25pt;height:113.25pt" o:ole="">
            <v:imagedata r:id="rId9" o:title="" cropleft="3681f"/>
          </v:shape>
          <o:OLEObject Type="Embed" ProgID="Excel.Sheet.12" ShapeID="_x0000_i1026" DrawAspect="Content" ObjectID="_1744465004" r:id="rId10"/>
        </w:object>
      </w:r>
    </w:p>
    <w:p w14:paraId="2F0B8E32" w14:textId="695ACDEE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5B9B2563" w14:textId="69F61F74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222192D6" w14:textId="7D0AF295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28092BFA" w14:textId="02E8D464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3928A724" w14:textId="67A0ED5D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23BEFF19" w14:textId="714D34A6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39E9CAF4" w14:textId="591BB5DA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171C436A" w14:textId="77777777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sectPr w:rsidR="008643BC" w:rsidSect="00330BF3">
      <w:pgSz w:w="11906" w:h="16838" w:code="9"/>
      <w:pgMar w:top="1134" w:right="1133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32368" w14:textId="77777777" w:rsidR="00EA6B0B" w:rsidRDefault="00EA6B0B" w:rsidP="00224E21">
      <w:r>
        <w:separator/>
      </w:r>
    </w:p>
  </w:endnote>
  <w:endnote w:type="continuationSeparator" w:id="0">
    <w:p w14:paraId="36CCFC3B" w14:textId="77777777" w:rsidR="00EA6B0B" w:rsidRDefault="00EA6B0B" w:rsidP="0022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E3DB2" w14:textId="77777777" w:rsidR="00EA6B0B" w:rsidRDefault="00EA6B0B" w:rsidP="00224E21">
      <w:r>
        <w:separator/>
      </w:r>
    </w:p>
  </w:footnote>
  <w:footnote w:type="continuationSeparator" w:id="0">
    <w:p w14:paraId="07BF9977" w14:textId="77777777" w:rsidR="00EA6B0B" w:rsidRDefault="00EA6B0B" w:rsidP="00224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63F"/>
    <w:rsid w:val="00002D31"/>
    <w:rsid w:val="00004C5F"/>
    <w:rsid w:val="000148E2"/>
    <w:rsid w:val="00027C45"/>
    <w:rsid w:val="00046427"/>
    <w:rsid w:val="00085A46"/>
    <w:rsid w:val="000872B9"/>
    <w:rsid w:val="000A021B"/>
    <w:rsid w:val="0010780F"/>
    <w:rsid w:val="00114635"/>
    <w:rsid w:val="001469B2"/>
    <w:rsid w:val="001B3AC3"/>
    <w:rsid w:val="001D574B"/>
    <w:rsid w:val="002103EA"/>
    <w:rsid w:val="00224E21"/>
    <w:rsid w:val="00231F5D"/>
    <w:rsid w:val="00276291"/>
    <w:rsid w:val="0028272A"/>
    <w:rsid w:val="00283E71"/>
    <w:rsid w:val="00286DDA"/>
    <w:rsid w:val="002912E1"/>
    <w:rsid w:val="002B5A31"/>
    <w:rsid w:val="002B7861"/>
    <w:rsid w:val="002D7F7C"/>
    <w:rsid w:val="002F6FA8"/>
    <w:rsid w:val="00315142"/>
    <w:rsid w:val="00330BF3"/>
    <w:rsid w:val="00345C50"/>
    <w:rsid w:val="00360787"/>
    <w:rsid w:val="00363D47"/>
    <w:rsid w:val="00387F70"/>
    <w:rsid w:val="003A1981"/>
    <w:rsid w:val="003E1292"/>
    <w:rsid w:val="003F7290"/>
    <w:rsid w:val="003F72DF"/>
    <w:rsid w:val="00407B66"/>
    <w:rsid w:val="00423534"/>
    <w:rsid w:val="00486268"/>
    <w:rsid w:val="0049173D"/>
    <w:rsid w:val="004E1D45"/>
    <w:rsid w:val="00565858"/>
    <w:rsid w:val="005B2327"/>
    <w:rsid w:val="005B5A8A"/>
    <w:rsid w:val="00602B48"/>
    <w:rsid w:val="00650A99"/>
    <w:rsid w:val="00656B8A"/>
    <w:rsid w:val="007044A7"/>
    <w:rsid w:val="0073549D"/>
    <w:rsid w:val="00761278"/>
    <w:rsid w:val="00764268"/>
    <w:rsid w:val="007657B9"/>
    <w:rsid w:val="007742C4"/>
    <w:rsid w:val="00790525"/>
    <w:rsid w:val="007D5922"/>
    <w:rsid w:val="008643BC"/>
    <w:rsid w:val="008D773F"/>
    <w:rsid w:val="008E5DC5"/>
    <w:rsid w:val="009C25A6"/>
    <w:rsid w:val="009C795D"/>
    <w:rsid w:val="009F6D0C"/>
    <w:rsid w:val="00A25D3A"/>
    <w:rsid w:val="00A6376B"/>
    <w:rsid w:val="00A763E3"/>
    <w:rsid w:val="00A845EF"/>
    <w:rsid w:val="00AE4AC1"/>
    <w:rsid w:val="00B02003"/>
    <w:rsid w:val="00B41ED0"/>
    <w:rsid w:val="00B51773"/>
    <w:rsid w:val="00B67891"/>
    <w:rsid w:val="00BA1AD5"/>
    <w:rsid w:val="00BB0B43"/>
    <w:rsid w:val="00BB6B48"/>
    <w:rsid w:val="00C11A55"/>
    <w:rsid w:val="00C431CF"/>
    <w:rsid w:val="00C86073"/>
    <w:rsid w:val="00C87563"/>
    <w:rsid w:val="00D21124"/>
    <w:rsid w:val="00D3363F"/>
    <w:rsid w:val="00D56FB4"/>
    <w:rsid w:val="00D60B87"/>
    <w:rsid w:val="00D73538"/>
    <w:rsid w:val="00DD6067"/>
    <w:rsid w:val="00E07F51"/>
    <w:rsid w:val="00E37542"/>
    <w:rsid w:val="00E51E59"/>
    <w:rsid w:val="00E74BBF"/>
    <w:rsid w:val="00E76A0F"/>
    <w:rsid w:val="00EA6B0B"/>
    <w:rsid w:val="00EE6397"/>
    <w:rsid w:val="00F06F1C"/>
    <w:rsid w:val="00F2491E"/>
    <w:rsid w:val="00F36DB3"/>
    <w:rsid w:val="00F5574E"/>
    <w:rsid w:val="00F715A5"/>
    <w:rsid w:val="00F83FD2"/>
    <w:rsid w:val="00F91B15"/>
    <w:rsid w:val="00FC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66592D"/>
  <w15:chartTrackingRefBased/>
  <w15:docId w15:val="{0EF44FBF-A2C0-4215-AA9E-EEF37C00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E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E21"/>
  </w:style>
  <w:style w:type="paragraph" w:styleId="a5">
    <w:name w:val="footer"/>
    <w:basedOn w:val="a"/>
    <w:link w:val="a6"/>
    <w:uiPriority w:val="99"/>
    <w:unhideWhenUsed/>
    <w:rsid w:val="00224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E21"/>
  </w:style>
  <w:style w:type="paragraph" w:styleId="a7">
    <w:name w:val="Balloon Text"/>
    <w:basedOn w:val="a"/>
    <w:link w:val="a8"/>
    <w:uiPriority w:val="99"/>
    <w:semiHidden/>
    <w:unhideWhenUsed/>
    <w:rsid w:val="00387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7F7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A0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Excel_Worksheet1.xls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C1C84-53D7-4D9B-89FF-100F1FCE8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89C3BABC.dotm</Template>
  <TotalTime>2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松原 美紀子</dc:creator>
  <cp:lastModifiedBy>飯塚教裕</cp:lastModifiedBy>
  <cp:revision>3</cp:revision>
  <cp:lastPrinted>2023-05-01T01:59:00Z</cp:lastPrinted>
  <dcterms:created xsi:type="dcterms:W3CDTF">2023-05-01T07:49:00Z</dcterms:created>
  <dcterms:modified xsi:type="dcterms:W3CDTF">2023-05-01T07:50:00Z</dcterms:modified>
</cp:coreProperties>
</file>